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BD6" w:rsidRDefault="00F57BD6" w:rsidP="00F57BD6">
      <w:pPr>
        <w:widowControl/>
        <w:tabs>
          <w:tab w:val="left" w:pos="8619"/>
        </w:tabs>
        <w:autoSpaceDE/>
        <w:ind w:right="17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ANEXO VIII</w:t>
      </w:r>
    </w:p>
    <w:p w:rsidR="00F57BD6" w:rsidRDefault="00F57BD6" w:rsidP="00F57BD6">
      <w:pPr>
        <w:widowControl/>
        <w:tabs>
          <w:tab w:val="left" w:pos="1843"/>
          <w:tab w:val="left" w:pos="8619"/>
        </w:tabs>
        <w:autoSpaceDE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es-ES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es-ES"/>
        </w:rPr>
        <w:tab/>
      </w:r>
    </w:p>
    <w:p w:rsidR="00F57BD6" w:rsidRDefault="00F57BD6" w:rsidP="00F57BD6">
      <w:pPr>
        <w:widowControl/>
        <w:tabs>
          <w:tab w:val="left" w:pos="1843"/>
          <w:tab w:val="left" w:pos="8619"/>
        </w:tabs>
        <w:autoSpaceDE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es-ES"/>
        </w:rPr>
        <w:t>CÓDIGO PROCEDIMIENTO: 1286</w:t>
      </w:r>
    </w:p>
    <w:p w:rsidR="00F57BD6" w:rsidRDefault="00F57BD6" w:rsidP="00F57BD6">
      <w:pPr>
        <w:widowControl/>
        <w:tabs>
          <w:tab w:val="left" w:pos="1843"/>
          <w:tab w:val="left" w:pos="8619"/>
        </w:tabs>
        <w:autoSpaceDE/>
        <w:jc w:val="right"/>
        <w:rPr>
          <w:rFonts w:ascii="Arial" w:eastAsia="Times New Roman" w:hAnsi="Arial" w:cs="Arial"/>
          <w:b/>
          <w:bCs/>
          <w:sz w:val="16"/>
          <w:szCs w:val="16"/>
          <w:lang w:eastAsia="es-ES"/>
        </w:rPr>
      </w:pPr>
    </w:p>
    <w:p w:rsidR="00F57BD6" w:rsidRDefault="00F57BD6" w:rsidP="00F57BD6">
      <w:pPr>
        <w:widowControl/>
        <w:tabs>
          <w:tab w:val="left" w:pos="1843"/>
          <w:tab w:val="left" w:pos="8619"/>
        </w:tabs>
        <w:autoSpaceDE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SOLICITUD DE AMPLIACIÓN DE PLAZO DE JUSTIFICACIÓN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SUBVENCIÓN ASOCIACIONES ARTESANAS SIN ÁNIMO DE LUCRO DE LA REGIÓN DE MURCIA PARA EL AÑO 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5</w:t>
      </w:r>
    </w:p>
    <w:p w:rsidR="00F57BD6" w:rsidRDefault="00F57BD6" w:rsidP="00F57BD6">
      <w:pPr>
        <w:widowControl/>
        <w:tabs>
          <w:tab w:val="left" w:pos="8619"/>
        </w:tabs>
        <w:autoSpaceDE/>
        <w:ind w:left="284" w:right="170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</w:pPr>
    </w:p>
    <w:p w:rsidR="00F57BD6" w:rsidRDefault="00F57BD6" w:rsidP="00F57BD6">
      <w:pPr>
        <w:widowControl/>
        <w:tabs>
          <w:tab w:val="left" w:pos="8789"/>
        </w:tabs>
        <w:autoSpaceDE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D./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Dª _____________________________________________________, con N.I.F. nº _______________ domicilio: ______________________________________________________________________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_____ </w:t>
      </w:r>
    </w:p>
    <w:p w:rsidR="00F57BD6" w:rsidRDefault="00F57BD6" w:rsidP="00F57BD6">
      <w:pPr>
        <w:widowControl/>
        <w:autoSpaceDE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Municipio: ___________________________________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__________ C.P.___________, Región de Murcia.</w:t>
      </w:r>
    </w:p>
    <w:p w:rsidR="00F57BD6" w:rsidRDefault="00F57BD6" w:rsidP="00F57BD6">
      <w:pPr>
        <w:widowControl/>
        <w:autoSpaceDE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 representación de la asociación artesana sin ánimo de lucro__________________________________</w:t>
      </w:r>
    </w:p>
    <w:p w:rsidR="00F57BD6" w:rsidRDefault="00F57BD6" w:rsidP="00F57BD6">
      <w:pPr>
        <w:widowControl/>
        <w:autoSpaceDE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Con CIF. nº ___________________Expediente nº______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____________________________________</w:t>
      </w:r>
    </w:p>
    <w:p w:rsidR="00F57BD6" w:rsidRDefault="00F57BD6" w:rsidP="00F57BD6">
      <w:pPr>
        <w:widowControl/>
        <w:autoSpaceDE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Como beneficiario/a de una subvención por un importe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de_________________________________euros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con fecha _______________________ para la (Objeto de la subvención) 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___________</w:t>
      </w:r>
    </w:p>
    <w:p w:rsidR="00F57BD6" w:rsidRDefault="00F57BD6" w:rsidP="00F57BD6">
      <w:pPr>
        <w:widowControl/>
        <w:autoSpaceDE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_____________________________________.   </w:t>
      </w:r>
    </w:p>
    <w:p w:rsidR="00F57BD6" w:rsidRDefault="00F57BD6" w:rsidP="00F57BD6">
      <w:pPr>
        <w:widowControl/>
        <w:tabs>
          <w:tab w:val="left" w:pos="8619"/>
        </w:tabs>
        <w:autoSpaceDE/>
        <w:ind w:right="17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</w:pPr>
    </w:p>
    <w:p w:rsidR="00F57BD6" w:rsidRDefault="00F57BD6" w:rsidP="00F57BD6">
      <w:pPr>
        <w:widowControl/>
        <w:tabs>
          <w:tab w:val="left" w:pos="8619"/>
        </w:tabs>
        <w:autoSpaceDE/>
        <w:ind w:right="17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EXPONE:</w:t>
      </w:r>
    </w:p>
    <w:p w:rsidR="00F57BD6" w:rsidRDefault="00F57BD6" w:rsidP="00F57BD6">
      <w:pPr>
        <w:widowControl/>
        <w:tabs>
          <w:tab w:val="left" w:pos="8619"/>
        </w:tabs>
        <w:autoSpaceDE/>
        <w:ind w:right="17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Que no puede cumplir el plazo de justificación de la subvención concedida, debido a:</w:t>
      </w:r>
    </w:p>
    <w:p w:rsidR="00F57BD6" w:rsidRDefault="00F57BD6" w:rsidP="00F57BD6">
      <w:pPr>
        <w:widowControl/>
        <w:tabs>
          <w:tab w:val="left" w:pos="8619"/>
        </w:tabs>
        <w:autoSpaceDE/>
        <w:ind w:right="17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F57BD6" w:rsidRDefault="00F57BD6" w:rsidP="00F57BD6">
      <w:pPr>
        <w:widowControl/>
        <w:tabs>
          <w:tab w:val="left" w:pos="8619"/>
        </w:tabs>
        <w:autoSpaceDE/>
        <w:ind w:right="17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F57BD6" w:rsidRDefault="00F57BD6" w:rsidP="00F57BD6">
      <w:pPr>
        <w:widowControl/>
        <w:tabs>
          <w:tab w:val="left" w:pos="8619"/>
        </w:tabs>
        <w:autoSpaceDE/>
        <w:ind w:right="17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F57BD6" w:rsidRDefault="00F57BD6" w:rsidP="00F57BD6">
      <w:pPr>
        <w:widowControl/>
        <w:tabs>
          <w:tab w:val="left" w:pos="8619"/>
        </w:tabs>
        <w:autoSpaceDE/>
        <w:ind w:right="17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F57BD6" w:rsidRDefault="00F57BD6" w:rsidP="00F57BD6">
      <w:pPr>
        <w:widowControl/>
        <w:tabs>
          <w:tab w:val="left" w:pos="8619"/>
        </w:tabs>
        <w:autoSpaceDE/>
        <w:ind w:right="170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F57BD6" w:rsidRDefault="00F57BD6" w:rsidP="00F57BD6">
      <w:pPr>
        <w:widowControl/>
        <w:tabs>
          <w:tab w:val="left" w:pos="8619"/>
        </w:tabs>
        <w:autoSpaceDE/>
        <w:ind w:right="17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SOLICITA:</w:t>
      </w:r>
    </w:p>
    <w:p w:rsidR="00F57BD6" w:rsidRDefault="00F57BD6" w:rsidP="00F57BD6">
      <w:pPr>
        <w:widowControl/>
        <w:tabs>
          <w:tab w:val="left" w:pos="8619"/>
        </w:tabs>
        <w:autoSpaceDE/>
        <w:ind w:right="-1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La ampliación del plazo de justificación realizado hasta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el ..............................................................................</w:t>
      </w:r>
      <w:proofErr w:type="gramEnd"/>
    </w:p>
    <w:p w:rsidR="00F57BD6" w:rsidRDefault="00F57BD6" w:rsidP="00F57BD6">
      <w:pPr>
        <w:widowControl/>
        <w:tabs>
          <w:tab w:val="left" w:pos="8619"/>
        </w:tabs>
        <w:autoSpaceDE/>
        <w:ind w:left="284" w:right="170" w:firstLine="424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F57BD6" w:rsidRDefault="00F57BD6" w:rsidP="00F57BD6">
      <w:pPr>
        <w:widowControl/>
        <w:tabs>
          <w:tab w:val="left" w:pos="8619"/>
        </w:tabs>
        <w:autoSpaceDE/>
        <w:ind w:left="284" w:right="170" w:firstLine="424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F57BD6" w:rsidRDefault="00F57BD6" w:rsidP="00F57BD6">
      <w:pPr>
        <w:widowControl/>
        <w:tabs>
          <w:tab w:val="center" w:pos="4982"/>
          <w:tab w:val="left" w:pos="8619"/>
        </w:tabs>
        <w:suppressAutoHyphens/>
        <w:autoSpaceDE/>
        <w:ind w:right="-119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En………………..……………a……………..…………..……….…de………………..……..……………de 202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5</w:t>
      </w:r>
    </w:p>
    <w:p w:rsidR="00F57BD6" w:rsidRDefault="00F57BD6" w:rsidP="00F57BD6">
      <w:pPr>
        <w:widowControl/>
        <w:tabs>
          <w:tab w:val="center" w:pos="4982"/>
          <w:tab w:val="left" w:pos="8619"/>
        </w:tabs>
        <w:suppressAutoHyphens/>
        <w:autoSpaceDE/>
        <w:ind w:right="-119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Firma del declarante y sello si procede</w:t>
      </w:r>
    </w:p>
    <w:p w:rsidR="00F57BD6" w:rsidRDefault="00F57BD6" w:rsidP="00F57BD6">
      <w:pPr>
        <w:widowControl/>
        <w:tabs>
          <w:tab w:val="center" w:pos="4982"/>
          <w:tab w:val="left" w:pos="8619"/>
        </w:tabs>
        <w:suppressAutoHyphens/>
        <w:autoSpaceDE/>
        <w:ind w:right="-119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F57BD6" w:rsidRDefault="00F57BD6" w:rsidP="00F57BD6">
      <w:pPr>
        <w:widowControl/>
        <w:tabs>
          <w:tab w:val="center" w:pos="4982"/>
          <w:tab w:val="left" w:pos="8619"/>
        </w:tabs>
        <w:suppressAutoHyphens/>
        <w:autoSpaceDE/>
        <w:ind w:right="-119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F57BD6" w:rsidRDefault="00F57BD6" w:rsidP="00F57BD6">
      <w:pPr>
        <w:widowControl/>
        <w:tabs>
          <w:tab w:val="center" w:pos="4982"/>
          <w:tab w:val="left" w:pos="8619"/>
        </w:tabs>
        <w:suppressAutoHyphens/>
        <w:autoSpaceDE/>
        <w:ind w:right="-119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F57BD6" w:rsidRDefault="00F57BD6" w:rsidP="00F57BD6">
      <w:pPr>
        <w:widowControl/>
        <w:tabs>
          <w:tab w:val="left" w:pos="8619"/>
        </w:tabs>
        <w:autoSpaceDE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Fdo.: …………………………………………………………………………………………..</w:t>
      </w:r>
    </w:p>
    <w:p w:rsidR="00F57BD6" w:rsidRDefault="00F57BD6" w:rsidP="00F57BD6">
      <w:pPr>
        <w:widowControl/>
        <w:tabs>
          <w:tab w:val="left" w:pos="8619"/>
        </w:tabs>
        <w:autoSpaceDE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es-ES"/>
        </w:rPr>
      </w:pPr>
    </w:p>
    <w:p w:rsidR="00F57BD6" w:rsidRDefault="00F57BD6" w:rsidP="00F57BD6">
      <w:pPr>
        <w:widowControl/>
        <w:tabs>
          <w:tab w:val="left" w:pos="8619"/>
        </w:tabs>
        <w:autoSpaceDE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es-ES"/>
        </w:rPr>
      </w:pPr>
    </w:p>
    <w:p w:rsidR="00F57BD6" w:rsidRDefault="00F57BD6" w:rsidP="00F57BD6">
      <w:pPr>
        <w:widowControl/>
        <w:tabs>
          <w:tab w:val="left" w:pos="8619"/>
        </w:tabs>
        <w:autoSpaceDE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>
        <w:rPr>
          <w:rFonts w:ascii="Arial" w:eastAsia="Times New Roman" w:hAnsi="Arial" w:cs="Times New Roman"/>
          <w:sz w:val="16"/>
          <w:szCs w:val="16"/>
          <w:lang w:eastAsia="es-ES"/>
        </w:rPr>
        <w:t xml:space="preserve">Los datos de carácter personal recogidos en este documento se van a insertar en un fichero de datos personales destinado a la gestión del procedimiento, actuación o trámite administrativo de que se trate. El responsable de dicho fichero es: Dirección General competente en materia de artesanía, sito en C/Francisco Rabal, nº6. 30071-MURCIA, ante el que podrá Ud. ejercer los derechos de acceso, rectificación, cancelación y oposición de datos de acuerdo con lo previsto en los artículos 15 y siguientes de la Ley Orgánica 3/2018, de 5 de diciembre de Protección de Datos personales y garantía de los derechos digitales y de Carácter personal y los artículos 15 al 22 del Reglamento UE de 27 de abril de 2016 del Parlamento Europeo y del Consejo. </w:t>
      </w:r>
    </w:p>
    <w:p w:rsidR="00F57BD6" w:rsidRDefault="00F57BD6" w:rsidP="00F57BD6">
      <w:pPr>
        <w:widowControl/>
        <w:tabs>
          <w:tab w:val="left" w:pos="8619"/>
        </w:tabs>
        <w:autoSpaceDE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es-ES"/>
        </w:rPr>
      </w:pPr>
    </w:p>
    <w:p w:rsidR="00F57BD6" w:rsidRDefault="00F57BD6" w:rsidP="00F57BD6">
      <w:pPr>
        <w:widowControl/>
        <w:tabs>
          <w:tab w:val="left" w:pos="8619"/>
        </w:tabs>
        <w:autoSpaceDE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es-ES"/>
        </w:rPr>
      </w:pPr>
    </w:p>
    <w:p w:rsidR="00F57BD6" w:rsidRDefault="00F57BD6" w:rsidP="00F57BD6">
      <w:pPr>
        <w:widowControl/>
        <w:tabs>
          <w:tab w:val="left" w:pos="8619"/>
        </w:tabs>
        <w:adjustRightInd w:val="0"/>
        <w:jc w:val="center"/>
        <w:rPr>
          <w:rFonts w:ascii="Arial" w:eastAsia="Times New Roman" w:hAnsi="Arial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EXCM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A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SR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A.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CONSEJER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A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DE EMPRESA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, EMPLEO Y ECONOMÍA SOCIAL</w:t>
      </w:r>
      <w:bookmarkStart w:id="0" w:name="_GoBack"/>
      <w:bookmarkEnd w:id="0"/>
    </w:p>
    <w:p w:rsidR="00F57BD6" w:rsidRDefault="00F57BD6" w:rsidP="00F57BD6">
      <w:pPr>
        <w:widowControl/>
        <w:tabs>
          <w:tab w:val="left" w:pos="8619"/>
        </w:tabs>
        <w:autoSpaceDE/>
        <w:rPr>
          <w:rFonts w:ascii="Arial" w:eastAsia="Times New Roman" w:hAnsi="Arial" w:cs="Times New Roman"/>
          <w:sz w:val="24"/>
          <w:szCs w:val="24"/>
          <w:lang w:eastAsia="es-ES"/>
        </w:rPr>
      </w:pPr>
    </w:p>
    <w:p w:rsidR="00F57BD6" w:rsidRDefault="00F57BD6" w:rsidP="00F57BD6"/>
    <w:p w:rsidR="00F57BD6" w:rsidRDefault="00F57BD6" w:rsidP="00F57BD6"/>
    <w:p w:rsidR="0019746C" w:rsidRPr="00A556EE" w:rsidRDefault="00F93A4B" w:rsidP="00A556EE">
      <w:r w:rsidRPr="00A556EE">
        <w:t xml:space="preserve"> </w:t>
      </w:r>
    </w:p>
    <w:sectPr w:rsidR="0019746C" w:rsidRPr="00A556EE" w:rsidSect="00F93A4B">
      <w:headerReference w:type="default" r:id="rId10"/>
      <w:pgSz w:w="11906" w:h="16838"/>
      <w:pgMar w:top="2608" w:right="1133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27" w:rsidRDefault="008A1027" w:rsidP="0033118A">
      <w:r>
        <w:separator/>
      </w:r>
    </w:p>
  </w:endnote>
  <w:endnote w:type="continuationSeparator" w:id="0">
    <w:p w:rsidR="008A1027" w:rsidRDefault="008A1027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027" w:rsidRDefault="008A1027" w:rsidP="0033118A">
      <w:r>
        <w:separator/>
      </w:r>
    </w:p>
  </w:footnote>
  <w:footnote w:type="continuationSeparator" w:id="0">
    <w:p w:rsidR="008A1027" w:rsidRDefault="008A1027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2C2975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52690" cy="1656080"/>
                <wp:effectExtent l="0" t="0" r="0" b="0"/>
                <wp:docPr id="15" name="Imagen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71581"/>
    <w:multiLevelType w:val="hybridMultilevel"/>
    <w:tmpl w:val="C7BE7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27"/>
    <w:rsid w:val="00047D79"/>
    <w:rsid w:val="000A6CBE"/>
    <w:rsid w:val="000B4103"/>
    <w:rsid w:val="0013104E"/>
    <w:rsid w:val="001353E8"/>
    <w:rsid w:val="0019746C"/>
    <w:rsid w:val="001A6B61"/>
    <w:rsid w:val="001F6198"/>
    <w:rsid w:val="0020548E"/>
    <w:rsid w:val="00235B81"/>
    <w:rsid w:val="00244494"/>
    <w:rsid w:val="002C2975"/>
    <w:rsid w:val="002C71E3"/>
    <w:rsid w:val="0033118A"/>
    <w:rsid w:val="003C26F0"/>
    <w:rsid w:val="004E7DEE"/>
    <w:rsid w:val="005271AF"/>
    <w:rsid w:val="00546BB5"/>
    <w:rsid w:val="005B0C3E"/>
    <w:rsid w:val="00681F44"/>
    <w:rsid w:val="006E3224"/>
    <w:rsid w:val="00752411"/>
    <w:rsid w:val="00805E6D"/>
    <w:rsid w:val="008A1027"/>
    <w:rsid w:val="008B55BB"/>
    <w:rsid w:val="008E3810"/>
    <w:rsid w:val="00A01ACF"/>
    <w:rsid w:val="00A441B7"/>
    <w:rsid w:val="00A556EE"/>
    <w:rsid w:val="00C44004"/>
    <w:rsid w:val="00CD0F57"/>
    <w:rsid w:val="00D0196C"/>
    <w:rsid w:val="00EA2C5B"/>
    <w:rsid w:val="00F217D2"/>
    <w:rsid w:val="00F57B54"/>
    <w:rsid w:val="00F57BD6"/>
    <w:rsid w:val="00F64701"/>
    <w:rsid w:val="00F9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3A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3A4B"/>
    <w:pPr>
      <w:widowControl/>
      <w:autoSpaceDE/>
      <w:autoSpaceDN/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l33k\AppData\Local\Temp\7zO8563FDCA\CEEES%20-%20DGIACIEIO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1c9c8636-0486-4c9b-b75c-7b805ddaaf65"/>
    <ds:schemaRef ds:uri="bab14156-fcf3-44e2-9c4b-c33f1f92d4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CEEES - DGIACIEIOA.dotx</Template>
  <TotalTime>0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2025-04-08T08:15:00Z</dcterms:created>
  <dcterms:modified xsi:type="dcterms:W3CDTF">2025-04-08T08:15:00Z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